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239B" w14:textId="77777777" w:rsidR="000948BE" w:rsidRDefault="000948BE" w:rsidP="009C5C52">
      <w:pPr>
        <w:jc w:val="center"/>
        <w:rPr>
          <w:rStyle w:val="BookTitle"/>
          <w:rFonts w:ascii="Montserrat" w:hAnsi="Montserrat"/>
          <w:i w:val="0"/>
          <w:iCs w:val="0"/>
          <w:color w:val="FF6914" w:themeColor="accent1"/>
          <w:sz w:val="28"/>
          <w:szCs w:val="28"/>
        </w:rPr>
      </w:pPr>
    </w:p>
    <w:p w14:paraId="28E726DF" w14:textId="77777777" w:rsidR="00C2114B" w:rsidRPr="00943919" w:rsidRDefault="001037AF" w:rsidP="00943919">
      <w:pPr>
        <w:rPr>
          <w:rStyle w:val="BookTitle"/>
          <w:b w:val="0"/>
          <w:i w:val="0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BF73B" wp14:editId="0FF898EF">
                <wp:simplePos x="0" y="0"/>
                <wp:positionH relativeFrom="column">
                  <wp:posOffset>-269240</wp:posOffset>
                </wp:positionH>
                <wp:positionV relativeFrom="paragraph">
                  <wp:posOffset>118745</wp:posOffset>
                </wp:positionV>
                <wp:extent cx="6949440" cy="0"/>
                <wp:effectExtent l="0" t="38100" r="3556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749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2pt,9.35pt" to="526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" strokecolor="#ff6914 [3204]" strokeweight="6pt">
                <v:stroke joinstyle="miter"/>
              </v:line>
            </w:pict>
          </mc:Fallback>
        </mc:AlternateContent>
      </w:r>
    </w:p>
    <w:p w14:paraId="46CAF6D4" w14:textId="77777777" w:rsidR="00113960" w:rsidRDefault="00113960" w:rsidP="008F2D52">
      <w:pPr>
        <w:pStyle w:val="NoSpacing"/>
        <w:rPr>
          <w:rStyle w:val="BookTitle"/>
          <w:rFonts w:ascii="Montserrat Medium" w:hAnsi="Montserrat Medium" w:cs="Futura Medium"/>
          <w:b w:val="0"/>
          <w:bCs w:val="0"/>
          <w:i w:val="0"/>
          <w:iCs w:val="0"/>
          <w:spacing w:val="0"/>
          <w:sz w:val="22"/>
          <w:szCs w:val="22"/>
        </w:rPr>
      </w:pPr>
    </w:p>
    <w:p w14:paraId="420C5B07" w14:textId="77777777" w:rsidR="000948BE" w:rsidRPr="00E71048" w:rsidRDefault="000948BE" w:rsidP="000948BE">
      <w:pPr>
        <w:ind w:right="-810"/>
        <w:jc w:val="center"/>
        <w:rPr>
          <w:rFonts w:ascii="Montserrat" w:hAnsi="Montserrat"/>
          <w:sz w:val="28"/>
          <w:szCs w:val="28"/>
        </w:rPr>
      </w:pPr>
      <w:r w:rsidRPr="00E71048">
        <w:rPr>
          <w:rFonts w:ascii="Montserrat" w:hAnsi="Montserrat"/>
          <w:sz w:val="28"/>
          <w:szCs w:val="28"/>
        </w:rPr>
        <w:t xml:space="preserve">Prospective </w:t>
      </w:r>
      <w:proofErr w:type="spellStart"/>
      <w:r w:rsidRPr="00E71048">
        <w:rPr>
          <w:rFonts w:ascii="Montserrat" w:hAnsi="Montserrat"/>
          <w:sz w:val="28"/>
          <w:szCs w:val="28"/>
        </w:rPr>
        <w:t>HealthAdvocateX</w:t>
      </w:r>
      <w:proofErr w:type="spellEnd"/>
      <w:r w:rsidRPr="00E71048">
        <w:rPr>
          <w:rFonts w:ascii="Montserrat" w:hAnsi="Montserrat"/>
          <w:sz w:val="28"/>
          <w:szCs w:val="28"/>
        </w:rPr>
        <w:t xml:space="preserve"> </w:t>
      </w:r>
      <w:r w:rsidRPr="000948BE">
        <w:rPr>
          <w:rFonts w:ascii="Montserrat" w:hAnsi="Montserrat"/>
          <w:b/>
          <w:bCs/>
          <w:sz w:val="28"/>
          <w:szCs w:val="28"/>
        </w:rPr>
        <w:t>Talent Scout</w:t>
      </w:r>
    </w:p>
    <w:p w14:paraId="6F0CEC50" w14:textId="77777777" w:rsidR="000948BE" w:rsidRPr="00E71048" w:rsidRDefault="000948BE" w:rsidP="000948BE">
      <w:pPr>
        <w:ind w:right="-810"/>
        <w:jc w:val="center"/>
        <w:rPr>
          <w:rFonts w:ascii="Montserrat" w:hAnsi="Montserrat"/>
          <w:sz w:val="28"/>
          <w:szCs w:val="28"/>
        </w:rPr>
      </w:pPr>
      <w:r w:rsidRPr="00E71048">
        <w:rPr>
          <w:rFonts w:ascii="Montserrat" w:hAnsi="Montserrat"/>
          <w:sz w:val="28"/>
          <w:szCs w:val="28"/>
        </w:rPr>
        <w:t>Please fill this out if you are interested in being considered for our Board</w:t>
      </w:r>
    </w:p>
    <w:p w14:paraId="5DD2B1EC" w14:textId="77777777" w:rsidR="000948BE" w:rsidRDefault="000948BE" w:rsidP="000948BE">
      <w:pPr>
        <w:jc w:val="center"/>
        <w:rPr>
          <w:rFonts w:ascii="Montserrat" w:hAnsi="Montserrat"/>
        </w:rPr>
      </w:pPr>
    </w:p>
    <w:p w14:paraId="5567F04D" w14:textId="77777777" w:rsidR="000948BE" w:rsidRDefault="000948BE" w:rsidP="000948BE">
      <w:pPr>
        <w:jc w:val="center"/>
        <w:rPr>
          <w:rFonts w:ascii="Montserrat" w:hAnsi="Montserrat"/>
        </w:rPr>
      </w:pPr>
    </w:p>
    <w:p w14:paraId="7700841F" w14:textId="77777777" w:rsidR="000948BE" w:rsidRPr="008F4F1E" w:rsidRDefault="000948BE" w:rsidP="000948BE">
      <w:pPr>
        <w:rPr>
          <w:rFonts w:ascii="Futura Medium" w:hAnsi="Futura Medium" w:cs="Futura Medium"/>
          <w:i/>
          <w:iCs/>
          <w:sz w:val="28"/>
          <w:szCs w:val="28"/>
          <w:u w:val="single"/>
        </w:rPr>
      </w:pPr>
      <w:r w:rsidRPr="008F4F1E">
        <w:rPr>
          <w:rFonts w:ascii="Futura Medium" w:hAnsi="Futura Medium" w:cs="Futura Medium"/>
          <w:i/>
          <w:iCs/>
          <w:sz w:val="28"/>
          <w:szCs w:val="28"/>
          <w:u w:val="single"/>
        </w:rPr>
        <w:t>Contact Information</w:t>
      </w:r>
    </w:p>
    <w:p w14:paraId="69D98DD9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Name:</w:t>
      </w:r>
    </w:p>
    <w:p w14:paraId="5A23AFF2" w14:textId="77777777" w:rsidR="000948BE" w:rsidRDefault="000948BE" w:rsidP="000948BE">
      <w:pPr>
        <w:rPr>
          <w:rFonts w:ascii="Futura Medium" w:hAnsi="Futura Medium" w:cs="Futura Medium"/>
        </w:rPr>
      </w:pPr>
    </w:p>
    <w:p w14:paraId="2621C942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Address:</w:t>
      </w:r>
    </w:p>
    <w:p w14:paraId="7932A37E" w14:textId="77777777" w:rsidR="000948BE" w:rsidRDefault="000948BE" w:rsidP="000948BE">
      <w:pPr>
        <w:rPr>
          <w:rFonts w:ascii="Futura Medium" w:hAnsi="Futura Medium" w:cs="Futura Medium"/>
        </w:rPr>
      </w:pPr>
    </w:p>
    <w:p w14:paraId="26B713A8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Email:</w:t>
      </w:r>
    </w:p>
    <w:p w14:paraId="5879E9AC" w14:textId="77777777" w:rsidR="000948BE" w:rsidRDefault="000948BE" w:rsidP="000948BE">
      <w:pPr>
        <w:rPr>
          <w:rFonts w:ascii="Futura Medium" w:hAnsi="Futura Medium" w:cs="Futura Medium"/>
        </w:rPr>
      </w:pPr>
    </w:p>
    <w:p w14:paraId="58065CED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Best Phone Contact:</w:t>
      </w:r>
    </w:p>
    <w:p w14:paraId="0727CA17" w14:textId="77777777" w:rsidR="000948BE" w:rsidRDefault="000948BE" w:rsidP="000948BE">
      <w:pPr>
        <w:rPr>
          <w:rFonts w:ascii="Futura Medium" w:hAnsi="Futura Medium" w:cs="Futura Medium"/>
        </w:rPr>
      </w:pPr>
    </w:p>
    <w:p w14:paraId="1C808D9A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Referred By:</w:t>
      </w:r>
    </w:p>
    <w:p w14:paraId="0AC51E19" w14:textId="77777777" w:rsidR="000948BE" w:rsidRDefault="000948BE" w:rsidP="000948BE">
      <w:pPr>
        <w:rPr>
          <w:rFonts w:ascii="Futura Medium" w:hAnsi="Futura Medium" w:cs="Futura Medium"/>
        </w:rPr>
      </w:pPr>
    </w:p>
    <w:p w14:paraId="47204DB1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Your Website:</w:t>
      </w:r>
    </w:p>
    <w:p w14:paraId="3D516A60" w14:textId="77777777" w:rsidR="000948BE" w:rsidRDefault="000948BE" w:rsidP="000948BE">
      <w:pPr>
        <w:rPr>
          <w:rFonts w:ascii="Futura Medium" w:hAnsi="Futura Medium" w:cs="Futura Medium"/>
        </w:rPr>
      </w:pPr>
    </w:p>
    <w:p w14:paraId="776AAE01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Please Provide a Brief Bio (100-300 Words):</w:t>
      </w:r>
    </w:p>
    <w:p w14:paraId="52A240FE" w14:textId="77777777" w:rsidR="000948BE" w:rsidRDefault="000948BE" w:rsidP="000948BE">
      <w:pPr>
        <w:rPr>
          <w:rFonts w:ascii="Futura Medium" w:hAnsi="Futura Medium" w:cs="Futura Medium"/>
        </w:rPr>
      </w:pPr>
    </w:p>
    <w:p w14:paraId="35A42804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LinkedIn Profile Link:</w:t>
      </w:r>
    </w:p>
    <w:p w14:paraId="759FEFD3" w14:textId="77777777" w:rsidR="000948BE" w:rsidRDefault="000948BE" w:rsidP="000948BE">
      <w:pPr>
        <w:rPr>
          <w:rFonts w:ascii="Futura Medium" w:hAnsi="Futura Medium" w:cs="Futura Medium"/>
        </w:rPr>
      </w:pPr>
    </w:p>
    <w:p w14:paraId="13C071B5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Facebook:</w:t>
      </w:r>
    </w:p>
    <w:p w14:paraId="58D6F090" w14:textId="77777777" w:rsidR="000948BE" w:rsidRDefault="000948BE" w:rsidP="000948BE">
      <w:pPr>
        <w:rPr>
          <w:rFonts w:ascii="Futura Medium" w:hAnsi="Futura Medium" w:cs="Futura Medium"/>
        </w:rPr>
      </w:pPr>
    </w:p>
    <w:p w14:paraId="48D7ACEA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Other Social Media:</w:t>
      </w:r>
    </w:p>
    <w:p w14:paraId="1511565E" w14:textId="77777777" w:rsidR="000948BE" w:rsidRDefault="000948BE" w:rsidP="000948BE">
      <w:pPr>
        <w:rPr>
          <w:rFonts w:ascii="Futura Medium" w:hAnsi="Futura Medium" w:cs="Futura Medium"/>
        </w:rPr>
      </w:pPr>
    </w:p>
    <w:p w14:paraId="6DA4D74D" w14:textId="77777777" w:rsidR="000948BE" w:rsidRDefault="000948BE" w:rsidP="000948BE">
      <w:pPr>
        <w:rPr>
          <w:rFonts w:ascii="Futura Medium" w:hAnsi="Futura Medium" w:cs="Futura Medium"/>
        </w:rPr>
      </w:pPr>
    </w:p>
    <w:p w14:paraId="454BF304" w14:textId="77777777" w:rsidR="000948BE" w:rsidRDefault="000948BE" w:rsidP="000948BE">
      <w:pPr>
        <w:rPr>
          <w:rFonts w:ascii="Futura Medium" w:hAnsi="Futura Medium" w:cs="Futura Medium"/>
        </w:rPr>
      </w:pPr>
    </w:p>
    <w:p w14:paraId="33FC191A" w14:textId="77777777" w:rsidR="000948BE" w:rsidRDefault="000948BE" w:rsidP="000948BE">
      <w:pPr>
        <w:rPr>
          <w:rFonts w:ascii="Futura Medium" w:hAnsi="Futura Medium" w:cs="Futura Medium"/>
        </w:rPr>
      </w:pPr>
    </w:p>
    <w:p w14:paraId="035BE127" w14:textId="77777777" w:rsidR="000948BE" w:rsidRDefault="000948BE" w:rsidP="000948BE">
      <w:pPr>
        <w:rPr>
          <w:rFonts w:ascii="Futura Medium" w:hAnsi="Futura Medium" w:cs="Futura Medium"/>
        </w:rPr>
      </w:pPr>
    </w:p>
    <w:p w14:paraId="079CA0F0" w14:textId="77777777" w:rsidR="000948BE" w:rsidRDefault="000948BE" w:rsidP="000948BE">
      <w:pPr>
        <w:rPr>
          <w:rFonts w:ascii="Futura Medium" w:hAnsi="Futura Medium" w:cs="Futura Medium"/>
        </w:rPr>
      </w:pPr>
    </w:p>
    <w:p w14:paraId="317A29CF" w14:textId="77777777" w:rsidR="000948BE" w:rsidRDefault="000948BE" w:rsidP="000948BE">
      <w:pPr>
        <w:rPr>
          <w:rFonts w:ascii="Futura Medium" w:hAnsi="Futura Medium" w:cs="Futura Medium"/>
        </w:rPr>
      </w:pPr>
    </w:p>
    <w:p w14:paraId="1D2AC69A" w14:textId="77777777" w:rsidR="000948BE" w:rsidRDefault="000948BE" w:rsidP="000948BE">
      <w:pPr>
        <w:rPr>
          <w:rFonts w:ascii="Futura Medium" w:hAnsi="Futura Medium" w:cs="Futura Medium"/>
        </w:rPr>
      </w:pPr>
    </w:p>
    <w:p w14:paraId="7BC5BDC4" w14:textId="77777777" w:rsidR="000948BE" w:rsidRDefault="000948BE" w:rsidP="000948BE">
      <w:pPr>
        <w:rPr>
          <w:rFonts w:ascii="Futura Medium" w:hAnsi="Futura Medium" w:cs="Futura Medium"/>
        </w:rPr>
      </w:pPr>
    </w:p>
    <w:p w14:paraId="6ED02D45" w14:textId="77777777" w:rsidR="000948BE" w:rsidRDefault="000948BE" w:rsidP="000948BE">
      <w:pPr>
        <w:rPr>
          <w:rFonts w:ascii="Futura Medium" w:hAnsi="Futura Medium" w:cs="Futura Medium"/>
        </w:rPr>
      </w:pPr>
    </w:p>
    <w:p w14:paraId="2E75E0D5" w14:textId="77777777" w:rsidR="000948BE" w:rsidRDefault="000948BE" w:rsidP="000948BE">
      <w:pPr>
        <w:rPr>
          <w:rFonts w:ascii="Futura Medium" w:hAnsi="Futura Medium" w:cs="Futura Medium"/>
        </w:rPr>
      </w:pPr>
    </w:p>
    <w:p w14:paraId="552B00F4" w14:textId="77777777" w:rsidR="000948BE" w:rsidRPr="008F4F1E" w:rsidRDefault="000948BE" w:rsidP="000948BE">
      <w:pPr>
        <w:rPr>
          <w:rFonts w:ascii="Futura Medium" w:hAnsi="Futura Medium" w:cs="Futura Medium"/>
          <w:i/>
          <w:iCs/>
          <w:sz w:val="28"/>
          <w:szCs w:val="28"/>
          <w:u w:val="single"/>
        </w:rPr>
      </w:pPr>
      <w:r w:rsidRPr="008F4F1E">
        <w:rPr>
          <w:rFonts w:ascii="Futura Medium" w:hAnsi="Futura Medium" w:cs="Futura Medium"/>
          <w:i/>
          <w:iCs/>
          <w:sz w:val="28"/>
          <w:szCs w:val="28"/>
          <w:u w:val="single"/>
        </w:rPr>
        <w:lastRenderedPageBreak/>
        <w:t>Skill Inventory (Check all that apply):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1950"/>
        <w:gridCol w:w="3780"/>
      </w:tblGrid>
      <w:tr w:rsidR="000948BE" w14:paraId="6E9C088E" w14:textId="77777777" w:rsidTr="00D57FEA">
        <w:tc>
          <w:tcPr>
            <w:tcW w:w="3630" w:type="dxa"/>
          </w:tcPr>
          <w:p w14:paraId="6DD0824E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</w:p>
        </w:tc>
        <w:tc>
          <w:tcPr>
            <w:tcW w:w="1950" w:type="dxa"/>
          </w:tcPr>
          <w:p w14:paraId="7323D93A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How many years of experience do you have in this area?</w:t>
            </w:r>
          </w:p>
        </w:tc>
        <w:tc>
          <w:tcPr>
            <w:tcW w:w="3780" w:type="dxa"/>
          </w:tcPr>
          <w:p w14:paraId="41517FAE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 xml:space="preserve">Would you be interested in doing this for </w:t>
            </w:r>
            <w:proofErr w:type="spellStart"/>
            <w:r>
              <w:rPr>
                <w:rFonts w:ascii="Futura Medium" w:hAnsi="Futura Medium" w:cs="Futura Medium"/>
              </w:rPr>
              <w:t>HealthAdvocateX</w:t>
            </w:r>
            <w:proofErr w:type="spellEnd"/>
            <w:r>
              <w:rPr>
                <w:rFonts w:ascii="Futura Medium" w:hAnsi="Futura Medium" w:cs="Futura Medium"/>
              </w:rPr>
              <w:t>?</w:t>
            </w:r>
          </w:p>
        </w:tc>
      </w:tr>
      <w:tr w:rsidR="000948BE" w14:paraId="61816348" w14:textId="77777777" w:rsidTr="00D57FEA">
        <w:tc>
          <w:tcPr>
            <w:tcW w:w="3630" w:type="dxa"/>
          </w:tcPr>
          <w:p w14:paraId="73012153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Board Experience</w:t>
            </w:r>
          </w:p>
        </w:tc>
        <w:tc>
          <w:tcPr>
            <w:tcW w:w="1950" w:type="dxa"/>
          </w:tcPr>
          <w:p w14:paraId="0D686305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</w:p>
        </w:tc>
        <w:tc>
          <w:tcPr>
            <w:tcW w:w="3780" w:type="dxa"/>
          </w:tcPr>
          <w:p w14:paraId="78AB5FA6" w14:textId="77777777" w:rsidR="000948BE" w:rsidRPr="008F4F1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Webdings" w:hAnsi="Webdings" w:cs="Futura Medium"/>
              </w:rPr>
              <w:t xml:space="preserve"> c </w:t>
            </w:r>
            <w:r w:rsidRPr="008F4F1E">
              <w:rPr>
                <w:rFonts w:ascii="Futura Medium" w:hAnsi="Futura Medium" w:cs="Futura Medium"/>
              </w:rPr>
              <w:t xml:space="preserve">Yes </w:t>
            </w:r>
            <w:r>
              <w:rPr>
                <w:rFonts w:ascii="Futura Medium" w:hAnsi="Futura Medium" w:cs="Futura Medium"/>
              </w:rPr>
              <w:t xml:space="preserve">  </w:t>
            </w:r>
            <w:r w:rsidRPr="008F4F1E">
              <w:rPr>
                <w:rFonts w:ascii="Futura Medium" w:hAnsi="Futura Medium" w:cs="Futura Medium"/>
              </w:rPr>
              <w:t xml:space="preserve"> </w:t>
            </w:r>
            <w:r>
              <w:rPr>
                <w:rFonts w:ascii="Webdings" w:hAnsi="Webdings" w:cs="Futura Medium"/>
              </w:rPr>
              <w:t xml:space="preserve">c </w:t>
            </w:r>
            <w:r>
              <w:rPr>
                <w:rFonts w:ascii="Futura Medium" w:hAnsi="Futura Medium" w:cs="Futura Medium"/>
              </w:rPr>
              <w:t xml:space="preserve">No    </w:t>
            </w: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 w:hint="cs"/>
              </w:rPr>
              <w:t>Maybe</w:t>
            </w:r>
          </w:p>
        </w:tc>
      </w:tr>
      <w:tr w:rsidR="000948BE" w14:paraId="7261C3A2" w14:textId="77777777" w:rsidTr="00D57FEA">
        <w:tc>
          <w:tcPr>
            <w:tcW w:w="3630" w:type="dxa"/>
          </w:tcPr>
          <w:p w14:paraId="3BCAA449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Inclusion, Diversity, Equity, Access Experience</w:t>
            </w:r>
          </w:p>
        </w:tc>
        <w:tc>
          <w:tcPr>
            <w:tcW w:w="1950" w:type="dxa"/>
          </w:tcPr>
          <w:p w14:paraId="680D6A45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</w:p>
        </w:tc>
        <w:tc>
          <w:tcPr>
            <w:tcW w:w="3780" w:type="dxa"/>
          </w:tcPr>
          <w:p w14:paraId="65B2CC87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</w:p>
          <w:p w14:paraId="175D53BA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/>
              </w:rPr>
              <w:t xml:space="preserve">Yes </w:t>
            </w:r>
            <w:r>
              <w:rPr>
                <w:rFonts w:ascii="Futura Medium" w:hAnsi="Futura Medium" w:cs="Futura Medium"/>
              </w:rPr>
              <w:t xml:space="preserve">  </w:t>
            </w:r>
            <w:r w:rsidRPr="008F4F1E">
              <w:rPr>
                <w:rFonts w:ascii="Futura Medium" w:hAnsi="Futura Medium" w:cs="Futura Medium"/>
              </w:rPr>
              <w:t xml:space="preserve"> </w:t>
            </w:r>
            <w:r>
              <w:rPr>
                <w:rFonts w:ascii="Webdings" w:hAnsi="Webdings" w:cs="Futura Medium"/>
              </w:rPr>
              <w:t xml:space="preserve">c </w:t>
            </w:r>
            <w:r>
              <w:rPr>
                <w:rFonts w:ascii="Futura Medium" w:hAnsi="Futura Medium" w:cs="Futura Medium"/>
              </w:rPr>
              <w:t xml:space="preserve">No    </w:t>
            </w: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 w:hint="cs"/>
              </w:rPr>
              <w:t>Maybe</w:t>
            </w:r>
          </w:p>
        </w:tc>
      </w:tr>
      <w:tr w:rsidR="000948BE" w14:paraId="0BE3B5BB" w14:textId="77777777" w:rsidTr="00D57FEA">
        <w:tc>
          <w:tcPr>
            <w:tcW w:w="3630" w:type="dxa"/>
          </w:tcPr>
          <w:p w14:paraId="2B9B1F7B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Finance</w:t>
            </w:r>
          </w:p>
        </w:tc>
        <w:tc>
          <w:tcPr>
            <w:tcW w:w="1950" w:type="dxa"/>
          </w:tcPr>
          <w:p w14:paraId="79136E4C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</w:p>
        </w:tc>
        <w:tc>
          <w:tcPr>
            <w:tcW w:w="3780" w:type="dxa"/>
          </w:tcPr>
          <w:p w14:paraId="797B57C9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/>
              </w:rPr>
              <w:t xml:space="preserve">Yes </w:t>
            </w:r>
            <w:r>
              <w:rPr>
                <w:rFonts w:ascii="Futura Medium" w:hAnsi="Futura Medium" w:cs="Futura Medium"/>
              </w:rPr>
              <w:t xml:space="preserve">  </w:t>
            </w:r>
            <w:r w:rsidRPr="008F4F1E">
              <w:rPr>
                <w:rFonts w:ascii="Futura Medium" w:hAnsi="Futura Medium" w:cs="Futura Medium"/>
              </w:rPr>
              <w:t xml:space="preserve"> </w:t>
            </w:r>
            <w:r>
              <w:rPr>
                <w:rFonts w:ascii="Webdings" w:hAnsi="Webdings" w:cs="Futura Medium"/>
              </w:rPr>
              <w:t xml:space="preserve">c </w:t>
            </w:r>
            <w:r>
              <w:rPr>
                <w:rFonts w:ascii="Futura Medium" w:hAnsi="Futura Medium" w:cs="Futura Medium"/>
              </w:rPr>
              <w:t xml:space="preserve">No    </w:t>
            </w: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 w:hint="cs"/>
              </w:rPr>
              <w:t>Maybe</w:t>
            </w:r>
          </w:p>
        </w:tc>
      </w:tr>
      <w:tr w:rsidR="000948BE" w14:paraId="26661C4D" w14:textId="77777777" w:rsidTr="00D57FEA">
        <w:tc>
          <w:tcPr>
            <w:tcW w:w="3630" w:type="dxa"/>
          </w:tcPr>
          <w:p w14:paraId="39BF7637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Fundraising/Development</w:t>
            </w:r>
          </w:p>
        </w:tc>
        <w:tc>
          <w:tcPr>
            <w:tcW w:w="1950" w:type="dxa"/>
          </w:tcPr>
          <w:p w14:paraId="0126E710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</w:p>
        </w:tc>
        <w:tc>
          <w:tcPr>
            <w:tcW w:w="3780" w:type="dxa"/>
          </w:tcPr>
          <w:p w14:paraId="4C7B0470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/>
              </w:rPr>
              <w:t xml:space="preserve">Yes </w:t>
            </w:r>
            <w:r>
              <w:rPr>
                <w:rFonts w:ascii="Futura Medium" w:hAnsi="Futura Medium" w:cs="Futura Medium"/>
              </w:rPr>
              <w:t xml:space="preserve">  </w:t>
            </w:r>
            <w:r w:rsidRPr="008F4F1E">
              <w:rPr>
                <w:rFonts w:ascii="Futura Medium" w:hAnsi="Futura Medium" w:cs="Futura Medium"/>
              </w:rPr>
              <w:t xml:space="preserve"> </w:t>
            </w:r>
            <w:r>
              <w:rPr>
                <w:rFonts w:ascii="Webdings" w:hAnsi="Webdings" w:cs="Futura Medium"/>
              </w:rPr>
              <w:t xml:space="preserve">c </w:t>
            </w:r>
            <w:r>
              <w:rPr>
                <w:rFonts w:ascii="Futura Medium" w:hAnsi="Futura Medium" w:cs="Futura Medium"/>
              </w:rPr>
              <w:t xml:space="preserve">No    </w:t>
            </w: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 w:hint="cs"/>
              </w:rPr>
              <w:t>Maybe</w:t>
            </w:r>
          </w:p>
        </w:tc>
      </w:tr>
      <w:tr w:rsidR="000948BE" w14:paraId="4019BA59" w14:textId="77777777" w:rsidTr="00D57FEA">
        <w:tc>
          <w:tcPr>
            <w:tcW w:w="3630" w:type="dxa"/>
          </w:tcPr>
          <w:p w14:paraId="36586C39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Events</w:t>
            </w:r>
          </w:p>
        </w:tc>
        <w:tc>
          <w:tcPr>
            <w:tcW w:w="1950" w:type="dxa"/>
          </w:tcPr>
          <w:p w14:paraId="793C8DA9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</w:p>
        </w:tc>
        <w:tc>
          <w:tcPr>
            <w:tcW w:w="3780" w:type="dxa"/>
          </w:tcPr>
          <w:p w14:paraId="23138D20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/>
              </w:rPr>
              <w:t xml:space="preserve">Yes </w:t>
            </w:r>
            <w:r>
              <w:rPr>
                <w:rFonts w:ascii="Futura Medium" w:hAnsi="Futura Medium" w:cs="Futura Medium"/>
              </w:rPr>
              <w:t xml:space="preserve">  </w:t>
            </w:r>
            <w:r w:rsidRPr="008F4F1E">
              <w:rPr>
                <w:rFonts w:ascii="Futura Medium" w:hAnsi="Futura Medium" w:cs="Futura Medium"/>
              </w:rPr>
              <w:t xml:space="preserve"> </w:t>
            </w:r>
            <w:r>
              <w:rPr>
                <w:rFonts w:ascii="Webdings" w:hAnsi="Webdings" w:cs="Futura Medium"/>
              </w:rPr>
              <w:t xml:space="preserve">c </w:t>
            </w:r>
            <w:r>
              <w:rPr>
                <w:rFonts w:ascii="Futura Medium" w:hAnsi="Futura Medium" w:cs="Futura Medium"/>
              </w:rPr>
              <w:t xml:space="preserve">No    </w:t>
            </w: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 w:hint="cs"/>
              </w:rPr>
              <w:t>Maybe</w:t>
            </w:r>
          </w:p>
        </w:tc>
      </w:tr>
      <w:tr w:rsidR="000948BE" w14:paraId="157F4EFF" w14:textId="77777777" w:rsidTr="00D57FEA">
        <w:tc>
          <w:tcPr>
            <w:tcW w:w="3630" w:type="dxa"/>
          </w:tcPr>
          <w:p w14:paraId="360ECB3D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Health Advocate</w:t>
            </w:r>
          </w:p>
        </w:tc>
        <w:tc>
          <w:tcPr>
            <w:tcW w:w="1950" w:type="dxa"/>
          </w:tcPr>
          <w:p w14:paraId="7097B401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</w:p>
        </w:tc>
        <w:tc>
          <w:tcPr>
            <w:tcW w:w="3780" w:type="dxa"/>
          </w:tcPr>
          <w:p w14:paraId="06E18A32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/>
              </w:rPr>
              <w:t xml:space="preserve">Yes </w:t>
            </w:r>
            <w:r>
              <w:rPr>
                <w:rFonts w:ascii="Futura Medium" w:hAnsi="Futura Medium" w:cs="Futura Medium"/>
              </w:rPr>
              <w:t xml:space="preserve">  </w:t>
            </w:r>
            <w:r w:rsidRPr="008F4F1E">
              <w:rPr>
                <w:rFonts w:ascii="Futura Medium" w:hAnsi="Futura Medium" w:cs="Futura Medium"/>
              </w:rPr>
              <w:t xml:space="preserve"> </w:t>
            </w:r>
            <w:r>
              <w:rPr>
                <w:rFonts w:ascii="Webdings" w:hAnsi="Webdings" w:cs="Futura Medium"/>
              </w:rPr>
              <w:t xml:space="preserve">c </w:t>
            </w:r>
            <w:r>
              <w:rPr>
                <w:rFonts w:ascii="Futura Medium" w:hAnsi="Futura Medium" w:cs="Futura Medium"/>
              </w:rPr>
              <w:t xml:space="preserve">No    </w:t>
            </w: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 w:hint="cs"/>
              </w:rPr>
              <w:t>Maybe</w:t>
            </w:r>
          </w:p>
        </w:tc>
      </w:tr>
      <w:tr w:rsidR="000948BE" w14:paraId="737A6AB5" w14:textId="77777777" w:rsidTr="00D57FEA">
        <w:tc>
          <w:tcPr>
            <w:tcW w:w="3630" w:type="dxa"/>
          </w:tcPr>
          <w:p w14:paraId="50065444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IT/Tech/AI</w:t>
            </w:r>
          </w:p>
        </w:tc>
        <w:tc>
          <w:tcPr>
            <w:tcW w:w="1950" w:type="dxa"/>
          </w:tcPr>
          <w:p w14:paraId="1DDBA76C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</w:p>
        </w:tc>
        <w:tc>
          <w:tcPr>
            <w:tcW w:w="3780" w:type="dxa"/>
          </w:tcPr>
          <w:p w14:paraId="0EB2913C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/>
              </w:rPr>
              <w:t xml:space="preserve">Yes </w:t>
            </w:r>
            <w:r>
              <w:rPr>
                <w:rFonts w:ascii="Futura Medium" w:hAnsi="Futura Medium" w:cs="Futura Medium"/>
              </w:rPr>
              <w:t xml:space="preserve">  </w:t>
            </w:r>
            <w:r w:rsidRPr="008F4F1E">
              <w:rPr>
                <w:rFonts w:ascii="Futura Medium" w:hAnsi="Futura Medium" w:cs="Futura Medium"/>
              </w:rPr>
              <w:t xml:space="preserve"> </w:t>
            </w:r>
            <w:r>
              <w:rPr>
                <w:rFonts w:ascii="Webdings" w:hAnsi="Webdings" w:cs="Futura Medium"/>
              </w:rPr>
              <w:t xml:space="preserve">c </w:t>
            </w:r>
            <w:r>
              <w:rPr>
                <w:rFonts w:ascii="Futura Medium" w:hAnsi="Futura Medium" w:cs="Futura Medium"/>
              </w:rPr>
              <w:t xml:space="preserve">No    </w:t>
            </w: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 w:hint="cs"/>
              </w:rPr>
              <w:t>Maybe</w:t>
            </w:r>
          </w:p>
        </w:tc>
      </w:tr>
      <w:tr w:rsidR="000948BE" w14:paraId="6B351719" w14:textId="77777777" w:rsidTr="00D57FEA">
        <w:tc>
          <w:tcPr>
            <w:tcW w:w="3630" w:type="dxa"/>
          </w:tcPr>
          <w:p w14:paraId="3A5C9FA2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Legal</w:t>
            </w:r>
          </w:p>
        </w:tc>
        <w:tc>
          <w:tcPr>
            <w:tcW w:w="1950" w:type="dxa"/>
          </w:tcPr>
          <w:p w14:paraId="0E64E9B0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</w:p>
        </w:tc>
        <w:tc>
          <w:tcPr>
            <w:tcW w:w="3780" w:type="dxa"/>
          </w:tcPr>
          <w:p w14:paraId="5065C4A0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/>
              </w:rPr>
              <w:t xml:space="preserve">Yes </w:t>
            </w:r>
            <w:r>
              <w:rPr>
                <w:rFonts w:ascii="Futura Medium" w:hAnsi="Futura Medium" w:cs="Futura Medium"/>
              </w:rPr>
              <w:t xml:space="preserve">  </w:t>
            </w:r>
            <w:r w:rsidRPr="008F4F1E">
              <w:rPr>
                <w:rFonts w:ascii="Futura Medium" w:hAnsi="Futura Medium" w:cs="Futura Medium"/>
              </w:rPr>
              <w:t xml:space="preserve"> </w:t>
            </w:r>
            <w:r>
              <w:rPr>
                <w:rFonts w:ascii="Webdings" w:hAnsi="Webdings" w:cs="Futura Medium"/>
              </w:rPr>
              <w:t xml:space="preserve">c </w:t>
            </w:r>
            <w:r>
              <w:rPr>
                <w:rFonts w:ascii="Futura Medium" w:hAnsi="Futura Medium" w:cs="Futura Medium"/>
              </w:rPr>
              <w:t xml:space="preserve">No    </w:t>
            </w: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 w:hint="cs"/>
              </w:rPr>
              <w:t>Maybe</w:t>
            </w:r>
          </w:p>
        </w:tc>
      </w:tr>
      <w:tr w:rsidR="000948BE" w14:paraId="5A2100D5" w14:textId="77777777" w:rsidTr="00D57FEA">
        <w:tc>
          <w:tcPr>
            <w:tcW w:w="3630" w:type="dxa"/>
          </w:tcPr>
          <w:p w14:paraId="6EC40647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Marketing/PR/Communications</w:t>
            </w:r>
          </w:p>
        </w:tc>
        <w:tc>
          <w:tcPr>
            <w:tcW w:w="1950" w:type="dxa"/>
          </w:tcPr>
          <w:p w14:paraId="7131B6B8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</w:p>
        </w:tc>
        <w:tc>
          <w:tcPr>
            <w:tcW w:w="3780" w:type="dxa"/>
          </w:tcPr>
          <w:p w14:paraId="1B3BA476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/>
              </w:rPr>
              <w:t xml:space="preserve">Yes </w:t>
            </w:r>
            <w:r>
              <w:rPr>
                <w:rFonts w:ascii="Futura Medium" w:hAnsi="Futura Medium" w:cs="Futura Medium"/>
              </w:rPr>
              <w:t xml:space="preserve">  </w:t>
            </w:r>
            <w:r w:rsidRPr="008F4F1E">
              <w:rPr>
                <w:rFonts w:ascii="Futura Medium" w:hAnsi="Futura Medium" w:cs="Futura Medium"/>
              </w:rPr>
              <w:t xml:space="preserve"> </w:t>
            </w:r>
            <w:r>
              <w:rPr>
                <w:rFonts w:ascii="Webdings" w:hAnsi="Webdings" w:cs="Futura Medium"/>
              </w:rPr>
              <w:t xml:space="preserve">c </w:t>
            </w:r>
            <w:r>
              <w:rPr>
                <w:rFonts w:ascii="Futura Medium" w:hAnsi="Futura Medium" w:cs="Futura Medium"/>
              </w:rPr>
              <w:t xml:space="preserve">No    </w:t>
            </w: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 w:hint="cs"/>
              </w:rPr>
              <w:t>Maybe</w:t>
            </w:r>
          </w:p>
        </w:tc>
      </w:tr>
      <w:tr w:rsidR="000948BE" w14:paraId="4F509C33" w14:textId="77777777" w:rsidTr="00D57FEA">
        <w:tc>
          <w:tcPr>
            <w:tcW w:w="3630" w:type="dxa"/>
          </w:tcPr>
          <w:p w14:paraId="3F29CD89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Futura Medium" w:hAnsi="Futura Medium" w:cs="Futura Medium"/>
              </w:rPr>
              <w:t>Other:   __________________</w:t>
            </w:r>
          </w:p>
        </w:tc>
        <w:tc>
          <w:tcPr>
            <w:tcW w:w="1950" w:type="dxa"/>
          </w:tcPr>
          <w:p w14:paraId="41BED8A9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</w:p>
        </w:tc>
        <w:tc>
          <w:tcPr>
            <w:tcW w:w="3780" w:type="dxa"/>
          </w:tcPr>
          <w:p w14:paraId="518AA7B5" w14:textId="77777777" w:rsidR="000948BE" w:rsidRDefault="000948BE" w:rsidP="00D57FEA">
            <w:pPr>
              <w:rPr>
                <w:rFonts w:ascii="Futura Medium" w:hAnsi="Futura Medium" w:cs="Futura Medium"/>
              </w:rPr>
            </w:pP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/>
              </w:rPr>
              <w:t xml:space="preserve">Yes </w:t>
            </w:r>
            <w:r>
              <w:rPr>
                <w:rFonts w:ascii="Futura Medium" w:hAnsi="Futura Medium" w:cs="Futura Medium"/>
              </w:rPr>
              <w:t xml:space="preserve">  </w:t>
            </w:r>
            <w:r w:rsidRPr="008F4F1E">
              <w:rPr>
                <w:rFonts w:ascii="Futura Medium" w:hAnsi="Futura Medium" w:cs="Futura Medium"/>
              </w:rPr>
              <w:t xml:space="preserve"> </w:t>
            </w:r>
            <w:r>
              <w:rPr>
                <w:rFonts w:ascii="Webdings" w:hAnsi="Webdings" w:cs="Futura Medium"/>
              </w:rPr>
              <w:t xml:space="preserve">c </w:t>
            </w:r>
            <w:r>
              <w:rPr>
                <w:rFonts w:ascii="Futura Medium" w:hAnsi="Futura Medium" w:cs="Futura Medium"/>
              </w:rPr>
              <w:t xml:space="preserve">No    </w:t>
            </w:r>
            <w:r>
              <w:rPr>
                <w:rFonts w:ascii="Webdings" w:hAnsi="Webdings" w:cs="Futura Medium"/>
              </w:rPr>
              <w:t xml:space="preserve">c </w:t>
            </w:r>
            <w:r w:rsidRPr="008F4F1E">
              <w:rPr>
                <w:rFonts w:ascii="Futura Medium" w:hAnsi="Futura Medium" w:cs="Futura Medium" w:hint="cs"/>
              </w:rPr>
              <w:t>Maybe</w:t>
            </w:r>
          </w:p>
        </w:tc>
      </w:tr>
    </w:tbl>
    <w:p w14:paraId="62853B60" w14:textId="77777777" w:rsidR="000948BE" w:rsidRDefault="000948BE" w:rsidP="000948BE">
      <w:pPr>
        <w:rPr>
          <w:rFonts w:ascii="Futura Medium" w:hAnsi="Futura Medium" w:cs="Futura Medium"/>
        </w:rPr>
      </w:pPr>
    </w:p>
    <w:p w14:paraId="2C43AC77" w14:textId="77777777" w:rsidR="000948BE" w:rsidRDefault="000948BE" w:rsidP="000948BE">
      <w:pPr>
        <w:rPr>
          <w:rFonts w:ascii="Futura Medium" w:hAnsi="Futura Medium" w:cs="Futura Medium"/>
        </w:rPr>
      </w:pPr>
    </w:p>
    <w:p w14:paraId="3B3C1BDC" w14:textId="77777777" w:rsidR="000948BE" w:rsidRDefault="000948BE" w:rsidP="000948BE">
      <w:pPr>
        <w:rPr>
          <w:rFonts w:ascii="Futura Medium" w:hAnsi="Futura Medium" w:cs="Futura Medium"/>
        </w:rPr>
      </w:pPr>
    </w:p>
    <w:p w14:paraId="0C059D78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What is Your Interest in </w:t>
      </w:r>
      <w:proofErr w:type="spellStart"/>
      <w:r>
        <w:rPr>
          <w:rFonts w:ascii="Futura Medium" w:hAnsi="Futura Medium" w:cs="Futura Medium"/>
        </w:rPr>
        <w:t>HealthAdvocateX</w:t>
      </w:r>
      <w:proofErr w:type="spellEnd"/>
      <w:r>
        <w:rPr>
          <w:rFonts w:ascii="Futura Medium" w:hAnsi="Futura Medium" w:cs="Futura Medium"/>
        </w:rPr>
        <w:t>:</w:t>
      </w:r>
    </w:p>
    <w:p w14:paraId="4E76B034" w14:textId="77777777" w:rsidR="000948BE" w:rsidRDefault="000948BE" w:rsidP="000948BE">
      <w:pPr>
        <w:rPr>
          <w:rFonts w:ascii="Futura Medium" w:hAnsi="Futura Medium" w:cs="Futura Medium"/>
        </w:rPr>
      </w:pPr>
    </w:p>
    <w:p w14:paraId="3A5289CA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Webdings" w:hAnsi="Webdings" w:cs="Futura Medium"/>
        </w:rPr>
        <w:t xml:space="preserve">c  </w:t>
      </w:r>
      <w:r>
        <w:rPr>
          <w:rFonts w:ascii="Futura Medium" w:hAnsi="Futura Medium" w:cs="Futura Medium"/>
        </w:rPr>
        <w:t>Board of Directors</w:t>
      </w:r>
    </w:p>
    <w:p w14:paraId="0B7CEE7E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Webdings" w:hAnsi="Webdings" w:cs="Futura Medium"/>
        </w:rPr>
        <w:t xml:space="preserve">c  </w:t>
      </w:r>
      <w:r>
        <w:rPr>
          <w:rFonts w:ascii="Futura Medium" w:hAnsi="Futura Medium" w:cs="Futura Medium"/>
        </w:rPr>
        <w:t>Committee</w:t>
      </w:r>
    </w:p>
    <w:p w14:paraId="52D5FEA9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Webdings" w:hAnsi="Webdings" w:cs="Futura Medium"/>
        </w:rPr>
        <w:t xml:space="preserve">c  </w:t>
      </w:r>
      <w:r>
        <w:rPr>
          <w:rFonts w:ascii="Futura Medium" w:hAnsi="Futura Medium" w:cs="Futura Medium"/>
        </w:rPr>
        <w:t>Advisory</w:t>
      </w:r>
    </w:p>
    <w:p w14:paraId="76977DA5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Webdings" w:hAnsi="Webdings" w:cs="Futura Medium"/>
        </w:rPr>
        <w:t xml:space="preserve">c </w:t>
      </w:r>
      <w:r>
        <w:rPr>
          <w:rFonts w:cstheme="minorHAnsi"/>
        </w:rPr>
        <w:t xml:space="preserve"> </w:t>
      </w:r>
      <w:r>
        <w:rPr>
          <w:rFonts w:ascii="Futura Medium" w:hAnsi="Futura Medium" w:cs="Futura Medium"/>
        </w:rPr>
        <w:t xml:space="preserve"> Volunteer</w:t>
      </w:r>
    </w:p>
    <w:p w14:paraId="2CBC247E" w14:textId="77777777" w:rsidR="000948BE" w:rsidRDefault="000948BE" w:rsidP="000948BE">
      <w:pPr>
        <w:rPr>
          <w:rFonts w:ascii="Futura Medium" w:hAnsi="Futura Medium" w:cs="Futura Medium"/>
        </w:rPr>
      </w:pPr>
      <w:r>
        <w:rPr>
          <w:rFonts w:ascii="Webdings" w:hAnsi="Webdings" w:cs="Futura Medium"/>
        </w:rPr>
        <w:t xml:space="preserve">c </w:t>
      </w:r>
      <w:r>
        <w:rPr>
          <w:rFonts w:ascii="Futura Medium" w:hAnsi="Futura Medium" w:cs="Futura Medium"/>
        </w:rPr>
        <w:t xml:space="preserve"> I Don’t Know, Let’s Talk!</w:t>
      </w:r>
    </w:p>
    <w:p w14:paraId="48D0D1DC" w14:textId="77777777" w:rsidR="000948BE" w:rsidRDefault="000948BE" w:rsidP="000948BE">
      <w:pPr>
        <w:rPr>
          <w:rFonts w:ascii="Futura Medium" w:hAnsi="Futura Medium" w:cs="Futura Medium"/>
        </w:rPr>
      </w:pPr>
    </w:p>
    <w:p w14:paraId="0E0FC7D5" w14:textId="77777777" w:rsidR="000948BE" w:rsidRDefault="000948BE" w:rsidP="000948BE">
      <w:pPr>
        <w:rPr>
          <w:rFonts w:ascii="Futura Medium" w:hAnsi="Futura Medium" w:cs="Futura Medium"/>
        </w:rPr>
      </w:pPr>
    </w:p>
    <w:p w14:paraId="0E71E0DE" w14:textId="77777777" w:rsidR="000948BE" w:rsidRDefault="000948BE" w:rsidP="000948BE">
      <w:pPr>
        <w:rPr>
          <w:rFonts w:ascii="Futura Medium" w:hAnsi="Futura Medium" w:cs="Futura Medium"/>
        </w:rPr>
      </w:pPr>
    </w:p>
    <w:p w14:paraId="41CC57C0" w14:textId="77777777" w:rsidR="000948BE" w:rsidRDefault="000948BE" w:rsidP="000948BE">
      <w:pPr>
        <w:rPr>
          <w:rFonts w:ascii="Montserrat" w:hAnsi="Montserrat" w:cs="Futura Medium"/>
        </w:rPr>
      </w:pPr>
      <w:r>
        <w:rPr>
          <w:rFonts w:ascii="Montserrat" w:hAnsi="Montserrat" w:cs="Futura Medium"/>
        </w:rPr>
        <w:t xml:space="preserve">Please tell us about you and what you think you can contribute to </w:t>
      </w:r>
      <w:proofErr w:type="spellStart"/>
      <w:r>
        <w:rPr>
          <w:rFonts w:ascii="Montserrat" w:hAnsi="Montserrat" w:cs="Futura Medium"/>
        </w:rPr>
        <w:t>HealthAdvocateX</w:t>
      </w:r>
      <w:proofErr w:type="spellEnd"/>
      <w:r>
        <w:rPr>
          <w:rFonts w:ascii="Montserrat" w:hAnsi="Montserrat" w:cs="Futura Medium"/>
        </w:rPr>
        <w:t>:</w:t>
      </w:r>
    </w:p>
    <w:p w14:paraId="574F35F1" w14:textId="77777777" w:rsidR="000948BE" w:rsidRDefault="000948BE" w:rsidP="000948BE">
      <w:pPr>
        <w:rPr>
          <w:rFonts w:ascii="Montserrat" w:hAnsi="Montserrat" w:cs="Futura Medium"/>
        </w:rPr>
      </w:pPr>
    </w:p>
    <w:p w14:paraId="14D54C8C" w14:textId="77777777" w:rsidR="000948BE" w:rsidRDefault="000948BE" w:rsidP="000948BE">
      <w:pPr>
        <w:rPr>
          <w:rFonts w:ascii="Montserrat" w:hAnsi="Montserrat" w:cs="Futura Medium"/>
        </w:rPr>
      </w:pPr>
    </w:p>
    <w:p w14:paraId="55E66336" w14:textId="77777777" w:rsidR="000948BE" w:rsidRDefault="000948BE" w:rsidP="000948BE">
      <w:pPr>
        <w:rPr>
          <w:rFonts w:ascii="Montserrat" w:hAnsi="Montserrat" w:cs="Futura Medium"/>
        </w:rPr>
      </w:pPr>
    </w:p>
    <w:p w14:paraId="0278EBFB" w14:textId="77777777" w:rsidR="000948BE" w:rsidRDefault="000948BE" w:rsidP="000948BE">
      <w:pPr>
        <w:rPr>
          <w:rFonts w:ascii="Montserrat" w:hAnsi="Montserrat" w:cs="Futura Medium"/>
        </w:rPr>
      </w:pPr>
    </w:p>
    <w:p w14:paraId="3F899244" w14:textId="77777777" w:rsidR="000948BE" w:rsidRDefault="000948BE" w:rsidP="000948BE">
      <w:pPr>
        <w:rPr>
          <w:rFonts w:ascii="Montserrat" w:hAnsi="Montserrat" w:cs="Futura Medium"/>
        </w:rPr>
      </w:pPr>
    </w:p>
    <w:p w14:paraId="41B853ED" w14:textId="77777777" w:rsidR="000948BE" w:rsidRDefault="000948BE" w:rsidP="000948BE">
      <w:pPr>
        <w:rPr>
          <w:rFonts w:ascii="Montserrat" w:hAnsi="Montserrat" w:cs="Futura Medium"/>
        </w:rPr>
      </w:pPr>
    </w:p>
    <w:p w14:paraId="42C21D31" w14:textId="77777777" w:rsidR="000948BE" w:rsidRDefault="000948BE" w:rsidP="000948BE">
      <w:pPr>
        <w:rPr>
          <w:rFonts w:ascii="Montserrat" w:hAnsi="Montserrat" w:cs="Futura Medium"/>
        </w:rPr>
      </w:pPr>
    </w:p>
    <w:p w14:paraId="7401BC18" w14:textId="77777777" w:rsidR="000948BE" w:rsidRPr="00E71048" w:rsidRDefault="000948BE" w:rsidP="000948BE">
      <w:pPr>
        <w:jc w:val="center"/>
        <w:rPr>
          <w:rFonts w:ascii="Montserrat" w:hAnsi="Montserrat" w:cs="Futura Medium"/>
          <w:b/>
          <w:bCs/>
          <w:sz w:val="28"/>
          <w:szCs w:val="28"/>
        </w:rPr>
      </w:pPr>
      <w:r w:rsidRPr="00E71048">
        <w:rPr>
          <w:rFonts w:ascii="Montserrat" w:hAnsi="Montserrat" w:cs="Futura Medium"/>
          <w:b/>
          <w:bCs/>
          <w:sz w:val="28"/>
          <w:szCs w:val="28"/>
        </w:rPr>
        <w:t>Board Expectations</w:t>
      </w:r>
    </w:p>
    <w:p w14:paraId="0199E29B" w14:textId="77777777" w:rsidR="000948BE" w:rsidRDefault="000948BE" w:rsidP="000948BE">
      <w:pPr>
        <w:rPr>
          <w:rFonts w:ascii="Montserrat" w:hAnsi="Montserrat" w:cs="Futura Medium"/>
        </w:rPr>
      </w:pPr>
    </w:p>
    <w:p w14:paraId="0796FE59" w14:textId="77777777" w:rsidR="000948BE" w:rsidRDefault="000948BE" w:rsidP="000948BE">
      <w:pPr>
        <w:rPr>
          <w:rFonts w:ascii="Montserrat" w:hAnsi="Montserrat" w:cs="Futura Medium"/>
        </w:rPr>
      </w:pPr>
      <w:r>
        <w:rPr>
          <w:rFonts w:ascii="Montserrat" w:hAnsi="Montserrat" w:cs="Futura Medium"/>
        </w:rPr>
        <w:t>Board Members have the following duties and expectations:</w:t>
      </w:r>
    </w:p>
    <w:p w14:paraId="46A84BFD" w14:textId="77777777" w:rsidR="000948BE" w:rsidRDefault="000948BE" w:rsidP="000948BE">
      <w:pPr>
        <w:pStyle w:val="ListParagraph"/>
        <w:numPr>
          <w:ilvl w:val="0"/>
          <w:numId w:val="17"/>
        </w:numPr>
        <w:rPr>
          <w:rFonts w:ascii="Montserrat" w:hAnsi="Montserrat" w:cs="Futura Medium"/>
        </w:rPr>
      </w:pPr>
      <w:r>
        <w:rPr>
          <w:rFonts w:ascii="Montserrat" w:hAnsi="Montserrat" w:cs="Futura Medium"/>
        </w:rPr>
        <w:t>Participate in monthly meetings (3</w:t>
      </w:r>
      <w:r w:rsidRPr="00E71048">
        <w:rPr>
          <w:rFonts w:ascii="Montserrat" w:hAnsi="Montserrat" w:cs="Futura Medium"/>
          <w:vertAlign w:val="superscript"/>
        </w:rPr>
        <w:t>rd</w:t>
      </w:r>
      <w:r>
        <w:rPr>
          <w:rFonts w:ascii="Montserrat" w:hAnsi="Montserrat" w:cs="Futura Medium"/>
        </w:rPr>
        <w:t xml:space="preserve"> Wednesday of the month, 5 pm PT/8 pm ET) via Zoom</w:t>
      </w:r>
    </w:p>
    <w:p w14:paraId="4177FBF8" w14:textId="77777777" w:rsidR="000948BE" w:rsidRDefault="000948BE" w:rsidP="000948BE">
      <w:pPr>
        <w:pStyle w:val="ListParagraph"/>
        <w:numPr>
          <w:ilvl w:val="0"/>
          <w:numId w:val="17"/>
        </w:numPr>
        <w:rPr>
          <w:rFonts w:ascii="Montserrat" w:hAnsi="Montserrat" w:cs="Futura Medium"/>
        </w:rPr>
      </w:pPr>
      <w:r>
        <w:rPr>
          <w:rFonts w:ascii="Montserrat" w:hAnsi="Montserrat" w:cs="Futura Medium"/>
        </w:rPr>
        <w:t>Participate in our Annual Board Retreat (February 21-22, 2025 – half day afternoon Sat/half-day Sun morning /Virtual)</w:t>
      </w:r>
    </w:p>
    <w:p w14:paraId="330A2D2A" w14:textId="77777777" w:rsidR="000948BE" w:rsidRDefault="000948BE" w:rsidP="000948BE">
      <w:pPr>
        <w:pStyle w:val="ListParagraph"/>
        <w:numPr>
          <w:ilvl w:val="0"/>
          <w:numId w:val="17"/>
        </w:numPr>
        <w:rPr>
          <w:rFonts w:ascii="Montserrat" w:hAnsi="Montserrat" w:cs="Futura Medium"/>
        </w:rPr>
      </w:pPr>
      <w:r>
        <w:rPr>
          <w:rFonts w:ascii="Montserrat" w:hAnsi="Montserrat" w:cs="Futura Medium"/>
        </w:rPr>
        <w:t>Support our mission through strategic advice, relationship development, connections as well as participation in activities and events</w:t>
      </w:r>
    </w:p>
    <w:p w14:paraId="28737675" w14:textId="77777777" w:rsidR="000948BE" w:rsidRDefault="000948BE" w:rsidP="000948BE">
      <w:pPr>
        <w:pStyle w:val="ListParagraph"/>
        <w:numPr>
          <w:ilvl w:val="0"/>
          <w:numId w:val="17"/>
        </w:numPr>
        <w:rPr>
          <w:rFonts w:ascii="Montserrat" w:hAnsi="Montserrat" w:cs="Futura Medium"/>
        </w:rPr>
      </w:pPr>
      <w:r>
        <w:rPr>
          <w:rFonts w:ascii="Montserrat" w:hAnsi="Montserrat" w:cs="Futura Medium"/>
        </w:rPr>
        <w:t>Annually sign Conflict of Interest Policy</w:t>
      </w:r>
    </w:p>
    <w:p w14:paraId="709423F1" w14:textId="77777777" w:rsidR="000948BE" w:rsidRDefault="000948BE" w:rsidP="000948BE">
      <w:pPr>
        <w:pStyle w:val="ListParagraph"/>
        <w:numPr>
          <w:ilvl w:val="0"/>
          <w:numId w:val="17"/>
        </w:numPr>
        <w:rPr>
          <w:rFonts w:ascii="Montserrat" w:hAnsi="Montserrat" w:cs="Futura Medium"/>
        </w:rPr>
      </w:pPr>
      <w:r>
        <w:rPr>
          <w:rFonts w:ascii="Montserrat" w:hAnsi="Montserrat" w:cs="Futura Medium"/>
        </w:rPr>
        <w:t>Adhere to our Code of Ethics if you are practicing health advocacy</w:t>
      </w:r>
    </w:p>
    <w:p w14:paraId="7E33D2A7" w14:textId="77777777" w:rsidR="000948BE" w:rsidRDefault="000948BE" w:rsidP="000948BE">
      <w:pPr>
        <w:pStyle w:val="ListParagraph"/>
        <w:numPr>
          <w:ilvl w:val="0"/>
          <w:numId w:val="17"/>
        </w:numPr>
        <w:rPr>
          <w:rFonts w:ascii="Montserrat" w:hAnsi="Montserrat" w:cs="Futura Medium"/>
        </w:rPr>
      </w:pPr>
      <w:r>
        <w:rPr>
          <w:rFonts w:ascii="Montserrat" w:hAnsi="Montserrat" w:cs="Futura Medium"/>
        </w:rPr>
        <w:t>Board terms are three years.</w:t>
      </w:r>
    </w:p>
    <w:p w14:paraId="2525457C" w14:textId="77777777" w:rsidR="000948BE" w:rsidRDefault="000948BE" w:rsidP="000948BE">
      <w:pPr>
        <w:rPr>
          <w:rFonts w:ascii="Montserrat" w:hAnsi="Montserrat" w:cs="Futura Medium"/>
        </w:rPr>
      </w:pPr>
    </w:p>
    <w:p w14:paraId="21E7606B" w14:textId="77777777" w:rsidR="000948BE" w:rsidRDefault="000948BE" w:rsidP="000948BE">
      <w:pPr>
        <w:rPr>
          <w:rFonts w:ascii="Montserrat" w:hAnsi="Montserrat" w:cs="Futura Medium"/>
        </w:rPr>
      </w:pPr>
      <w:r>
        <w:rPr>
          <w:rFonts w:ascii="Montserrat" w:hAnsi="Montserrat" w:cs="Futura Medium"/>
        </w:rPr>
        <w:t>Based on these expectations, how interested are you in being considered as a Board Member?</w:t>
      </w:r>
    </w:p>
    <w:p w14:paraId="446AAF74" w14:textId="77777777" w:rsidR="000948BE" w:rsidRDefault="000948BE" w:rsidP="000948BE">
      <w:pPr>
        <w:rPr>
          <w:rFonts w:ascii="Montserrat" w:hAnsi="Montserrat" w:cs="Futura Medium"/>
        </w:rPr>
      </w:pPr>
    </w:p>
    <w:p w14:paraId="4BD9D306" w14:textId="77777777" w:rsidR="000948BE" w:rsidRDefault="000948BE" w:rsidP="000948BE">
      <w:pPr>
        <w:rPr>
          <w:rFonts w:ascii="Montserrat" w:hAnsi="Montserrat" w:cs="Futura Medium"/>
        </w:rPr>
      </w:pPr>
      <w:r>
        <w:rPr>
          <w:rFonts w:ascii="Montserrat" w:hAnsi="Montserrat" w:cs="Futura Medium"/>
        </w:rPr>
        <w:t>__ Very Interested</w:t>
      </w:r>
    </w:p>
    <w:p w14:paraId="7E817DDE" w14:textId="77777777" w:rsidR="000948BE" w:rsidRDefault="000948BE" w:rsidP="000948BE">
      <w:pPr>
        <w:rPr>
          <w:rFonts w:ascii="Montserrat" w:hAnsi="Montserrat" w:cs="Futura Medium"/>
        </w:rPr>
      </w:pPr>
    </w:p>
    <w:p w14:paraId="48C6B50B" w14:textId="77777777" w:rsidR="000948BE" w:rsidRDefault="000948BE" w:rsidP="000948BE">
      <w:pPr>
        <w:rPr>
          <w:rFonts w:ascii="Montserrat" w:hAnsi="Montserrat" w:cs="Futura Medium"/>
        </w:rPr>
      </w:pPr>
      <w:r>
        <w:rPr>
          <w:rFonts w:ascii="Montserrat" w:hAnsi="Montserrat" w:cs="Futura Medium"/>
        </w:rPr>
        <w:t>__ Interested</w:t>
      </w:r>
    </w:p>
    <w:p w14:paraId="0A1C4988" w14:textId="77777777" w:rsidR="000948BE" w:rsidRDefault="000948BE" w:rsidP="000948BE">
      <w:pPr>
        <w:rPr>
          <w:rFonts w:ascii="Montserrat" w:hAnsi="Montserrat" w:cs="Futura Medium"/>
        </w:rPr>
      </w:pPr>
    </w:p>
    <w:p w14:paraId="7A3D9469" w14:textId="77777777" w:rsidR="000948BE" w:rsidRPr="00E71048" w:rsidRDefault="000948BE" w:rsidP="000948BE">
      <w:pPr>
        <w:rPr>
          <w:rFonts w:ascii="Montserrat" w:hAnsi="Montserrat" w:cs="Futura Medium"/>
        </w:rPr>
      </w:pPr>
      <w:r>
        <w:rPr>
          <w:rFonts w:ascii="Montserrat" w:hAnsi="Montserrat" w:cs="Futura Medium"/>
        </w:rPr>
        <w:t>__ Would like more information</w:t>
      </w:r>
    </w:p>
    <w:p w14:paraId="799ED37A" w14:textId="77777777" w:rsidR="000948BE" w:rsidRDefault="000948BE" w:rsidP="008F2D52">
      <w:pPr>
        <w:pStyle w:val="NoSpacing"/>
        <w:rPr>
          <w:rStyle w:val="BookTitle"/>
          <w:rFonts w:ascii="Montserrat Medium" w:hAnsi="Montserrat Medium" w:cs="Futura Medium"/>
          <w:b w:val="0"/>
          <w:bCs w:val="0"/>
          <w:i w:val="0"/>
          <w:iCs w:val="0"/>
          <w:spacing w:val="0"/>
          <w:sz w:val="22"/>
          <w:szCs w:val="22"/>
        </w:rPr>
      </w:pPr>
    </w:p>
    <w:sectPr w:rsidR="000948BE" w:rsidSect="00D87A0A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9467" w14:textId="77777777" w:rsidR="007471DF" w:rsidRDefault="007471DF" w:rsidP="0061629A">
      <w:r>
        <w:separator/>
      </w:r>
    </w:p>
  </w:endnote>
  <w:endnote w:type="continuationSeparator" w:id="0">
    <w:p w14:paraId="007D0B1B" w14:textId="77777777" w:rsidR="007471DF" w:rsidRDefault="007471DF" w:rsidP="0061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PT Book">
    <w:altName w:val="Arial"/>
    <w:panose1 w:val="020B0602020204020303"/>
    <w:charset w:val="B1"/>
    <w:family w:val="swiss"/>
    <w:pitch w:val="variable"/>
    <w:sig w:usb0="800028E7" w:usb1="00000000" w:usb2="00000000" w:usb3="00000000" w:csb0="000001FB" w:csb1="00000000"/>
  </w:font>
  <w:font w:name="Futura PT Medium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">
    <w:altName w:val="﷽﷽﷽﷽﷽﷽﷽﷽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altName w:val="﷽﷽﷽﷽﷽﷽﷽﷽at Medium"/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Futura Medium">
    <w:altName w:val="﷽﷽﷽﷽﷽﷽﷽﷽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676D9" w14:textId="77777777" w:rsidR="00405643" w:rsidRDefault="00405643" w:rsidP="0061629A">
    <w:pPr>
      <w:jc w:val="center"/>
      <w:rPr>
        <w:color w:val="077BA9" w:themeColor="text2"/>
        <w:sz w:val="22"/>
        <w:szCs w:val="22"/>
      </w:rPr>
    </w:pPr>
  </w:p>
  <w:p w14:paraId="0E6A4C56" w14:textId="77777777" w:rsidR="0008008A" w:rsidRPr="0061629A" w:rsidRDefault="0008008A" w:rsidP="0061629A">
    <w:pPr>
      <w:jc w:val="center"/>
      <w:rPr>
        <w:color w:val="077BA9" w:themeColor="text2"/>
        <w:sz w:val="22"/>
        <w:szCs w:val="22"/>
      </w:rPr>
    </w:pPr>
    <w:r w:rsidRPr="0061629A">
      <w:rPr>
        <w:color w:val="077BA9" w:themeColor="text2"/>
        <w:sz w:val="22"/>
        <w:szCs w:val="22"/>
      </w:rPr>
      <w:t>HealthAdvocate</w:t>
    </w:r>
    <w:r w:rsidRPr="00CB53E5">
      <w:rPr>
        <w:b/>
        <w:bCs/>
        <w:color w:val="077BA9" w:themeColor="text2"/>
        <w:sz w:val="28"/>
        <w:szCs w:val="28"/>
        <w:vertAlign w:val="superscript"/>
      </w:rPr>
      <w:t>X</w:t>
    </w:r>
    <w:r w:rsidRPr="0061629A">
      <w:rPr>
        <w:color w:val="077BA9" w:themeColor="text2"/>
        <w:sz w:val="22"/>
        <w:szCs w:val="22"/>
      </w:rPr>
      <w:t xml:space="preserve"> is a 501c(3) tax exempt corporation EIN: 45-544120.</w:t>
    </w:r>
  </w:p>
  <w:p w14:paraId="1EFF2921" w14:textId="77777777" w:rsidR="0008008A" w:rsidRPr="0061629A" w:rsidRDefault="0008008A" w:rsidP="0061629A">
    <w:pPr>
      <w:jc w:val="center"/>
      <w:rPr>
        <w:color w:val="077BA9" w:themeColor="text2"/>
        <w:sz w:val="22"/>
        <w:szCs w:val="22"/>
      </w:rPr>
    </w:pPr>
    <w:r w:rsidRPr="0061629A">
      <w:rPr>
        <w:color w:val="077BA9" w:themeColor="text2"/>
        <w:sz w:val="22"/>
        <w:szCs w:val="22"/>
      </w:rPr>
      <w:t>Your donation is tax deductible to the full extent of the law. Check with your tax expert.</w:t>
    </w:r>
  </w:p>
  <w:p w14:paraId="3DD99F12" w14:textId="77777777" w:rsidR="0008008A" w:rsidRPr="0061629A" w:rsidRDefault="0008008A" w:rsidP="0061629A">
    <w:pPr>
      <w:jc w:val="center"/>
      <w:rPr>
        <w:rFonts w:ascii="Montserrat" w:hAnsi="Montserrat"/>
        <w:b/>
        <w:color w:val="FF6914" w:themeColor="accent1"/>
        <w:sz w:val="20"/>
        <w:szCs w:val="20"/>
      </w:rPr>
    </w:pPr>
    <w:r w:rsidRPr="0061629A">
      <w:rPr>
        <w:rFonts w:ascii="Montserrat" w:hAnsi="Montserrat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C6871" wp14:editId="71AFA86A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18288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D37D1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25pt" to="2in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" strokecolor="#ff6914 [3204]">
              <v:stroke joinstyle="miter"/>
              <w10:wrap anchorx="margin"/>
            </v:line>
          </w:pict>
        </mc:Fallback>
      </mc:AlternateContent>
    </w:r>
    <w:r w:rsidRPr="0061629A">
      <w:rPr>
        <w:rFonts w:ascii="Montserrat" w:hAnsi="Montserrat"/>
        <w:b/>
        <w:sz w:val="22"/>
        <w:szCs w:val="22"/>
      </w:rPr>
      <w:br/>
    </w:r>
    <w:r w:rsidRPr="0061629A">
      <w:rPr>
        <w:rFonts w:ascii="Montserrat" w:hAnsi="Montserrat"/>
        <w:b/>
        <w:color w:val="FF6914" w:themeColor="accent1"/>
        <w:sz w:val="20"/>
        <w:szCs w:val="20"/>
      </w:rPr>
      <w:t>140 LAKESIDE AVE, STE A-18, SEATTLE, WA, 98122  .  INFO@HEALTHADVOCATEX.ORG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9167" w14:textId="77777777" w:rsidR="007471DF" w:rsidRDefault="007471DF" w:rsidP="0061629A">
      <w:r>
        <w:separator/>
      </w:r>
    </w:p>
  </w:footnote>
  <w:footnote w:type="continuationSeparator" w:id="0">
    <w:p w14:paraId="171917CA" w14:textId="77777777" w:rsidR="007471DF" w:rsidRDefault="007471DF" w:rsidP="0061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B9392" w14:textId="77777777" w:rsidR="0008008A" w:rsidRDefault="0008008A" w:rsidP="0061629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A90FAF" wp14:editId="76CB9552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3282696" cy="457333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x-T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45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43B"/>
    <w:multiLevelType w:val="hybridMultilevel"/>
    <w:tmpl w:val="9F76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3F3D"/>
    <w:multiLevelType w:val="hybridMultilevel"/>
    <w:tmpl w:val="93F0CB3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16464ED"/>
    <w:multiLevelType w:val="hybridMultilevel"/>
    <w:tmpl w:val="C06E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A3"/>
    <w:multiLevelType w:val="hybridMultilevel"/>
    <w:tmpl w:val="3DA6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E291D"/>
    <w:multiLevelType w:val="hybridMultilevel"/>
    <w:tmpl w:val="F7C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D27B6"/>
    <w:multiLevelType w:val="hybridMultilevel"/>
    <w:tmpl w:val="311EB42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1CB161F"/>
    <w:multiLevelType w:val="hybridMultilevel"/>
    <w:tmpl w:val="8B68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D634D"/>
    <w:multiLevelType w:val="hybridMultilevel"/>
    <w:tmpl w:val="B2CE2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1FA"/>
    <w:multiLevelType w:val="hybridMultilevel"/>
    <w:tmpl w:val="71E60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D5280"/>
    <w:multiLevelType w:val="hybridMultilevel"/>
    <w:tmpl w:val="75140D2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6A4056EE"/>
    <w:multiLevelType w:val="hybridMultilevel"/>
    <w:tmpl w:val="5EEE281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6DDA1F87"/>
    <w:multiLevelType w:val="hybridMultilevel"/>
    <w:tmpl w:val="258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10D2D"/>
    <w:multiLevelType w:val="hybridMultilevel"/>
    <w:tmpl w:val="53AEBF2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6FEA24CD"/>
    <w:multiLevelType w:val="hybridMultilevel"/>
    <w:tmpl w:val="F856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23D65"/>
    <w:multiLevelType w:val="hybridMultilevel"/>
    <w:tmpl w:val="6A32673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78F6FC3"/>
    <w:multiLevelType w:val="hybridMultilevel"/>
    <w:tmpl w:val="153E6428"/>
    <w:lvl w:ilvl="0" w:tplc="B378B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9355">
    <w:abstractNumId w:val="2"/>
  </w:num>
  <w:num w:numId="2" w16cid:durableId="1555462079">
    <w:abstractNumId w:val="8"/>
  </w:num>
  <w:num w:numId="3" w16cid:durableId="324477239">
    <w:abstractNumId w:val="13"/>
  </w:num>
  <w:num w:numId="4" w16cid:durableId="2125730349">
    <w:abstractNumId w:val="4"/>
  </w:num>
  <w:num w:numId="5" w16cid:durableId="1472939211">
    <w:abstractNumId w:val="15"/>
  </w:num>
  <w:num w:numId="6" w16cid:durableId="1748501441">
    <w:abstractNumId w:val="5"/>
  </w:num>
  <w:num w:numId="7" w16cid:durableId="1052385108">
    <w:abstractNumId w:val="10"/>
  </w:num>
  <w:num w:numId="8" w16cid:durableId="1236815807">
    <w:abstractNumId w:val="12"/>
  </w:num>
  <w:num w:numId="9" w16cid:durableId="1117527533">
    <w:abstractNumId w:val="14"/>
  </w:num>
  <w:num w:numId="10" w16cid:durableId="565723830">
    <w:abstractNumId w:val="12"/>
  </w:num>
  <w:num w:numId="11" w16cid:durableId="1601185713">
    <w:abstractNumId w:val="11"/>
  </w:num>
  <w:num w:numId="12" w16cid:durableId="1784835670">
    <w:abstractNumId w:val="9"/>
  </w:num>
  <w:num w:numId="13" w16cid:durableId="1513569329">
    <w:abstractNumId w:val="1"/>
  </w:num>
  <w:num w:numId="14" w16cid:durableId="1233539376">
    <w:abstractNumId w:val="6"/>
  </w:num>
  <w:num w:numId="15" w16cid:durableId="1553154953">
    <w:abstractNumId w:val="3"/>
  </w:num>
  <w:num w:numId="16" w16cid:durableId="404956437">
    <w:abstractNumId w:val="7"/>
  </w:num>
  <w:num w:numId="17" w16cid:durableId="183083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BE"/>
    <w:rsid w:val="00016C18"/>
    <w:rsid w:val="000218CA"/>
    <w:rsid w:val="00025433"/>
    <w:rsid w:val="000264D7"/>
    <w:rsid w:val="00035D2D"/>
    <w:rsid w:val="000667A2"/>
    <w:rsid w:val="00077884"/>
    <w:rsid w:val="0008008A"/>
    <w:rsid w:val="00084A23"/>
    <w:rsid w:val="000948BE"/>
    <w:rsid w:val="000B25D5"/>
    <w:rsid w:val="000E3239"/>
    <w:rsid w:val="001037AF"/>
    <w:rsid w:val="00104AC3"/>
    <w:rsid w:val="00113960"/>
    <w:rsid w:val="00127B8C"/>
    <w:rsid w:val="00135CD0"/>
    <w:rsid w:val="001541AD"/>
    <w:rsid w:val="00155C0D"/>
    <w:rsid w:val="001564DF"/>
    <w:rsid w:val="001613F4"/>
    <w:rsid w:val="0016462C"/>
    <w:rsid w:val="001A14EB"/>
    <w:rsid w:val="001C107A"/>
    <w:rsid w:val="001C1E30"/>
    <w:rsid w:val="001C4473"/>
    <w:rsid w:val="001D7272"/>
    <w:rsid w:val="001F6DA7"/>
    <w:rsid w:val="0020479A"/>
    <w:rsid w:val="002159A8"/>
    <w:rsid w:val="00217C32"/>
    <w:rsid w:val="0024128D"/>
    <w:rsid w:val="00247602"/>
    <w:rsid w:val="00287F52"/>
    <w:rsid w:val="002A6EEB"/>
    <w:rsid w:val="002B3678"/>
    <w:rsid w:val="002C2336"/>
    <w:rsid w:val="002C4F52"/>
    <w:rsid w:val="002F1318"/>
    <w:rsid w:val="002F3FB0"/>
    <w:rsid w:val="00306B68"/>
    <w:rsid w:val="00313535"/>
    <w:rsid w:val="003162BD"/>
    <w:rsid w:val="00344741"/>
    <w:rsid w:val="003759F1"/>
    <w:rsid w:val="003A06B2"/>
    <w:rsid w:val="003A4315"/>
    <w:rsid w:val="003B69C4"/>
    <w:rsid w:val="003C5353"/>
    <w:rsid w:val="003D0271"/>
    <w:rsid w:val="003D24EF"/>
    <w:rsid w:val="003D43CC"/>
    <w:rsid w:val="003E1DCA"/>
    <w:rsid w:val="003F77C9"/>
    <w:rsid w:val="00403674"/>
    <w:rsid w:val="00405643"/>
    <w:rsid w:val="004163FB"/>
    <w:rsid w:val="004815F8"/>
    <w:rsid w:val="00484D8C"/>
    <w:rsid w:val="00490760"/>
    <w:rsid w:val="004A0A9F"/>
    <w:rsid w:val="004A218E"/>
    <w:rsid w:val="004C488E"/>
    <w:rsid w:val="004D0C4D"/>
    <w:rsid w:val="004E5C24"/>
    <w:rsid w:val="00502520"/>
    <w:rsid w:val="00517F1B"/>
    <w:rsid w:val="00536694"/>
    <w:rsid w:val="0055488D"/>
    <w:rsid w:val="00564D02"/>
    <w:rsid w:val="005A6B2C"/>
    <w:rsid w:val="005F7E7C"/>
    <w:rsid w:val="00604D5F"/>
    <w:rsid w:val="0061629A"/>
    <w:rsid w:val="0062163E"/>
    <w:rsid w:val="00623CB5"/>
    <w:rsid w:val="00634775"/>
    <w:rsid w:val="00646063"/>
    <w:rsid w:val="00650542"/>
    <w:rsid w:val="00651AAB"/>
    <w:rsid w:val="00680A1C"/>
    <w:rsid w:val="00692830"/>
    <w:rsid w:val="006B6239"/>
    <w:rsid w:val="006D1CF3"/>
    <w:rsid w:val="006F191E"/>
    <w:rsid w:val="007253F6"/>
    <w:rsid w:val="007471DF"/>
    <w:rsid w:val="007825D2"/>
    <w:rsid w:val="00784493"/>
    <w:rsid w:val="00785091"/>
    <w:rsid w:val="0079166F"/>
    <w:rsid w:val="007E19EA"/>
    <w:rsid w:val="007F2B86"/>
    <w:rsid w:val="007F3D1C"/>
    <w:rsid w:val="00833074"/>
    <w:rsid w:val="00851676"/>
    <w:rsid w:val="008613D5"/>
    <w:rsid w:val="00861D77"/>
    <w:rsid w:val="00874D06"/>
    <w:rsid w:val="008868B2"/>
    <w:rsid w:val="00890B16"/>
    <w:rsid w:val="00891A5E"/>
    <w:rsid w:val="008C4803"/>
    <w:rsid w:val="008D3DAF"/>
    <w:rsid w:val="008D410E"/>
    <w:rsid w:val="008D78A2"/>
    <w:rsid w:val="008D79D6"/>
    <w:rsid w:val="008F2D52"/>
    <w:rsid w:val="008F34A1"/>
    <w:rsid w:val="0093416F"/>
    <w:rsid w:val="00943919"/>
    <w:rsid w:val="0095257E"/>
    <w:rsid w:val="00956710"/>
    <w:rsid w:val="00957DE1"/>
    <w:rsid w:val="009636B4"/>
    <w:rsid w:val="00982C0F"/>
    <w:rsid w:val="009A1199"/>
    <w:rsid w:val="009A730A"/>
    <w:rsid w:val="009C3847"/>
    <w:rsid w:val="009C5C52"/>
    <w:rsid w:val="009C5D0B"/>
    <w:rsid w:val="009E024E"/>
    <w:rsid w:val="009E207F"/>
    <w:rsid w:val="009F03D2"/>
    <w:rsid w:val="00A25813"/>
    <w:rsid w:val="00A27EA8"/>
    <w:rsid w:val="00A3040C"/>
    <w:rsid w:val="00A5022E"/>
    <w:rsid w:val="00A6265B"/>
    <w:rsid w:val="00A8069F"/>
    <w:rsid w:val="00A95743"/>
    <w:rsid w:val="00A972CE"/>
    <w:rsid w:val="00AA1876"/>
    <w:rsid w:val="00AB6630"/>
    <w:rsid w:val="00AE10B9"/>
    <w:rsid w:val="00AE3D23"/>
    <w:rsid w:val="00AF72B1"/>
    <w:rsid w:val="00B02D68"/>
    <w:rsid w:val="00B04425"/>
    <w:rsid w:val="00B4792F"/>
    <w:rsid w:val="00B566A8"/>
    <w:rsid w:val="00B636E3"/>
    <w:rsid w:val="00B66FA3"/>
    <w:rsid w:val="00B765CC"/>
    <w:rsid w:val="00B97C5D"/>
    <w:rsid w:val="00BE18D8"/>
    <w:rsid w:val="00BF3DCB"/>
    <w:rsid w:val="00C04331"/>
    <w:rsid w:val="00C2114B"/>
    <w:rsid w:val="00C2270F"/>
    <w:rsid w:val="00C26E38"/>
    <w:rsid w:val="00C36D72"/>
    <w:rsid w:val="00C5038E"/>
    <w:rsid w:val="00C527C9"/>
    <w:rsid w:val="00C53A43"/>
    <w:rsid w:val="00C655D2"/>
    <w:rsid w:val="00C70FC0"/>
    <w:rsid w:val="00C76EFC"/>
    <w:rsid w:val="00CB53E5"/>
    <w:rsid w:val="00CD62B9"/>
    <w:rsid w:val="00CF0ADD"/>
    <w:rsid w:val="00D22F5C"/>
    <w:rsid w:val="00D37523"/>
    <w:rsid w:val="00D5156E"/>
    <w:rsid w:val="00D70595"/>
    <w:rsid w:val="00D87A0A"/>
    <w:rsid w:val="00DA6162"/>
    <w:rsid w:val="00DA665C"/>
    <w:rsid w:val="00DD1820"/>
    <w:rsid w:val="00E1193A"/>
    <w:rsid w:val="00E205EF"/>
    <w:rsid w:val="00E25807"/>
    <w:rsid w:val="00E37012"/>
    <w:rsid w:val="00E57FD6"/>
    <w:rsid w:val="00E706E5"/>
    <w:rsid w:val="00E73CE3"/>
    <w:rsid w:val="00E85554"/>
    <w:rsid w:val="00E96764"/>
    <w:rsid w:val="00EA6328"/>
    <w:rsid w:val="00EC3B52"/>
    <w:rsid w:val="00ED1ACC"/>
    <w:rsid w:val="00ED1C5F"/>
    <w:rsid w:val="00EE2893"/>
    <w:rsid w:val="00F051E2"/>
    <w:rsid w:val="00F060D1"/>
    <w:rsid w:val="00F141D6"/>
    <w:rsid w:val="00F20AF5"/>
    <w:rsid w:val="00F21D5C"/>
    <w:rsid w:val="00F345E3"/>
    <w:rsid w:val="00F52A18"/>
    <w:rsid w:val="00F57610"/>
    <w:rsid w:val="00F70DD1"/>
    <w:rsid w:val="00F71F51"/>
    <w:rsid w:val="00F80E6A"/>
    <w:rsid w:val="00F95981"/>
    <w:rsid w:val="00FA5132"/>
    <w:rsid w:val="00FB1D55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26582"/>
  <w14:defaultImageDpi w14:val="32767"/>
  <w15:chartTrackingRefBased/>
  <w15:docId w15:val="{0D440D59-83BC-BF40-A4B0-E76F226F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29A"/>
    <w:rPr>
      <w:rFonts w:ascii="Futura PT Book" w:hAnsi="Futura PT Book"/>
      <w:color w:val="10101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29A"/>
    <w:pPr>
      <w:keepNext/>
      <w:keepLines/>
      <w:spacing w:before="240"/>
      <w:outlineLvl w:val="0"/>
    </w:pPr>
    <w:rPr>
      <w:rFonts w:ascii="Futura PT Medium" w:eastAsiaTheme="majorEastAsia" w:hAnsi="Futura PT Medium" w:cstheme="majorBidi"/>
      <w:color w:val="CD4A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29A"/>
    <w:pPr>
      <w:keepNext/>
      <w:keepLines/>
      <w:spacing w:before="40"/>
      <w:outlineLvl w:val="1"/>
    </w:pPr>
    <w:rPr>
      <w:rFonts w:eastAsiaTheme="majorEastAsia" w:cstheme="majorBidi"/>
      <w:color w:val="CD4A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F3FB0"/>
    <w:pPr>
      <w:ind w:left="144" w:hanging="144"/>
    </w:pPr>
    <w:rPr>
      <w:rFonts w:ascii="Helvetica" w:eastAsiaTheme="minorEastAsia" w:hAnsi="Helvetica"/>
      <w:color w:val="9F9F9F" w:themeColor="text1" w:themeTint="66"/>
      <w:sz w:val="16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3FB0"/>
    <w:rPr>
      <w:rFonts w:ascii="Helvetica" w:eastAsiaTheme="minorEastAsia" w:hAnsi="Helvetica"/>
      <w:color w:val="9F9F9F" w:themeColor="text1" w:themeTint="66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80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08A"/>
  </w:style>
  <w:style w:type="paragraph" w:styleId="Footer">
    <w:name w:val="footer"/>
    <w:basedOn w:val="Normal"/>
    <w:link w:val="FooterChar"/>
    <w:uiPriority w:val="99"/>
    <w:unhideWhenUsed/>
    <w:rsid w:val="00080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08A"/>
  </w:style>
  <w:style w:type="character" w:customStyle="1" w:styleId="Heading1Char">
    <w:name w:val="Heading 1 Char"/>
    <w:basedOn w:val="DefaultParagraphFont"/>
    <w:link w:val="Heading1"/>
    <w:uiPriority w:val="9"/>
    <w:rsid w:val="0061629A"/>
    <w:rPr>
      <w:rFonts w:ascii="Futura PT Medium" w:eastAsiaTheme="majorEastAsia" w:hAnsi="Futura PT Medium" w:cstheme="majorBidi"/>
      <w:color w:val="CD4A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29A"/>
    <w:rPr>
      <w:rFonts w:ascii="Futura PT Book" w:eastAsiaTheme="majorEastAsia" w:hAnsi="Futura PT Book" w:cstheme="majorBidi"/>
      <w:color w:val="CD4A00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1629A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29A"/>
    <w:rPr>
      <w:rFonts w:ascii="Futura PT Book" w:eastAsiaTheme="majorEastAsia" w:hAnsi="Futura PT Book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9A"/>
    <w:pPr>
      <w:numPr>
        <w:ilvl w:val="1"/>
      </w:numPr>
      <w:spacing w:after="160"/>
    </w:pPr>
    <w:rPr>
      <w:rFonts w:eastAsiaTheme="minorEastAsia"/>
      <w:color w:val="64646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629A"/>
    <w:rPr>
      <w:rFonts w:ascii="Futura PT Book" w:eastAsiaTheme="minorEastAsia" w:hAnsi="Futura PT Book"/>
      <w:color w:val="646464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1629A"/>
    <w:rPr>
      <w:rFonts w:ascii="Futura PT Book" w:hAnsi="Futura PT Book"/>
      <w:b w:val="0"/>
      <w:i/>
      <w:iCs/>
      <w:color w:val="4B4B4B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629A"/>
    <w:rPr>
      <w:i/>
      <w:iCs/>
      <w:color w:val="FF6914" w:themeColor="accent1"/>
    </w:rPr>
  </w:style>
  <w:style w:type="character" w:styleId="Strong">
    <w:name w:val="Strong"/>
    <w:basedOn w:val="DefaultParagraphFont"/>
    <w:uiPriority w:val="22"/>
    <w:qFormat/>
    <w:rsid w:val="0061629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29A"/>
    <w:pPr>
      <w:pBdr>
        <w:top w:val="single" w:sz="4" w:space="10" w:color="FF6914" w:themeColor="accent1"/>
        <w:bottom w:val="single" w:sz="4" w:space="10" w:color="FF6914" w:themeColor="accent1"/>
      </w:pBdr>
      <w:spacing w:before="360" w:after="360"/>
      <w:ind w:left="864" w:right="864"/>
      <w:jc w:val="center"/>
    </w:pPr>
    <w:rPr>
      <w:i/>
      <w:iCs/>
      <w:color w:val="FF69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29A"/>
    <w:rPr>
      <w:rFonts w:ascii="Futura PT Book" w:hAnsi="Futura PT Book"/>
      <w:i/>
      <w:iCs/>
      <w:color w:val="FF6914" w:themeColor="accent1"/>
    </w:rPr>
  </w:style>
  <w:style w:type="character" w:styleId="BookTitle">
    <w:name w:val="Book Title"/>
    <w:basedOn w:val="DefaultParagraphFont"/>
    <w:uiPriority w:val="33"/>
    <w:qFormat/>
    <w:rsid w:val="0061629A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1629A"/>
    <w:pPr>
      <w:ind w:left="720"/>
      <w:contextualSpacing/>
    </w:pPr>
  </w:style>
  <w:style w:type="paragraph" w:styleId="NoSpacing">
    <w:name w:val="No Spacing"/>
    <w:uiPriority w:val="1"/>
    <w:qFormat/>
    <w:rsid w:val="0055488D"/>
  </w:style>
  <w:style w:type="character" w:styleId="Hyperlink">
    <w:name w:val="Hyperlink"/>
    <w:basedOn w:val="DefaultParagraphFont"/>
    <w:uiPriority w:val="99"/>
    <w:unhideWhenUsed/>
    <w:rsid w:val="0055488D"/>
    <w:rPr>
      <w:color w:val="FF6914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548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1"/>
    <w:rPr>
      <w:rFonts w:ascii="Times New Roman" w:hAnsi="Times New Roman" w:cs="Times New Roman"/>
      <w:color w:val="101010" w:themeColor="tex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663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0B16"/>
    <w:rPr>
      <w:color w:val="A2430E" w:themeColor="followedHyperlink"/>
      <w:u w:val="single"/>
    </w:rPr>
  </w:style>
  <w:style w:type="table" w:styleId="TableGrid">
    <w:name w:val="Table Grid"/>
    <w:basedOn w:val="TableNormal"/>
    <w:uiPriority w:val="39"/>
    <w:rsid w:val="0021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1D7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62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B6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inShapiro/Library/Group%20Containers/UBF8T346G9.Office/User%20Content.localized/Templates.localized/HAdvX%20Letterhead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HealthAdvocateX">
      <a:dk1>
        <a:srgbClr val="101010"/>
      </a:dk1>
      <a:lt1>
        <a:srgbClr val="FFFFFF"/>
      </a:lt1>
      <a:dk2>
        <a:srgbClr val="077BA9"/>
      </a:dk2>
      <a:lt2>
        <a:srgbClr val="E7E6E6"/>
      </a:lt2>
      <a:accent1>
        <a:srgbClr val="FF6914"/>
      </a:accent1>
      <a:accent2>
        <a:srgbClr val="86AD3F"/>
      </a:accent2>
      <a:accent3>
        <a:srgbClr val="F6BE01"/>
      </a:accent3>
      <a:accent4>
        <a:srgbClr val="F1E5B2"/>
      </a:accent4>
      <a:accent5>
        <a:srgbClr val="FFFFFF"/>
      </a:accent5>
      <a:accent6>
        <a:srgbClr val="C3C3C3"/>
      </a:accent6>
      <a:hlink>
        <a:srgbClr val="FF6914"/>
      </a:hlink>
      <a:folHlink>
        <a:srgbClr val="A2430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HAdvX Letterhead Template 2021.dotx</Template>
  <TotalTime>1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Robin Shapiro</cp:lastModifiedBy>
  <cp:revision>2</cp:revision>
  <cp:lastPrinted>2021-01-23T20:19:00Z</cp:lastPrinted>
  <dcterms:created xsi:type="dcterms:W3CDTF">2024-08-21T22:12:00Z</dcterms:created>
  <dcterms:modified xsi:type="dcterms:W3CDTF">2024-08-21T22:12:00Z</dcterms:modified>
</cp:coreProperties>
</file>